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79" w:rsidRDefault="00631B79" w:rsidP="00DF675B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  <w:t xml:space="preserve"> </w:t>
      </w:r>
      <w:r>
        <w:rPr>
          <w:rFonts w:ascii="Verdana" w:hAnsi="Verdana" w:cs="Verdana"/>
          <w:sz w:val="20"/>
          <w:szCs w:val="20"/>
        </w:rPr>
        <w:t>Załącznik nr  4 do siwz</w:t>
      </w:r>
    </w:p>
    <w:p w:rsidR="00631B79" w:rsidRDefault="00631B79" w:rsidP="00DF675B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……………………………………….</w:t>
      </w:r>
    </w:p>
    <w:p w:rsidR="00631B79" w:rsidRDefault="00631B79" w:rsidP="00DF675B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……………………………………….</w:t>
      </w:r>
    </w:p>
    <w:p w:rsidR="00631B79" w:rsidRDefault="00631B79" w:rsidP="00DF675B">
      <w:pPr>
        <w:autoSpaceDN w:val="0"/>
        <w:spacing w:before="1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(nazwa i adres wykonawcy/wykonawców występujących wspólnie)</w:t>
      </w:r>
    </w:p>
    <w:p w:rsidR="00631B79" w:rsidRDefault="00631B79" w:rsidP="00464556">
      <w:pPr>
        <w:pStyle w:val="BodyText"/>
        <w:spacing w:before="120"/>
        <w:rPr>
          <w:rFonts w:ascii="Verdana" w:hAnsi="Verdana"/>
          <w:sz w:val="20"/>
          <w:szCs w:val="20"/>
        </w:rPr>
      </w:pPr>
      <w:r w:rsidRPr="00464556">
        <w:rPr>
          <w:rFonts w:ascii="Verdana" w:hAnsi="Verdana"/>
          <w:b/>
          <w:sz w:val="20"/>
        </w:rPr>
        <w:t xml:space="preserve">Wykaz </w:t>
      </w:r>
      <w:r w:rsidRPr="00464556">
        <w:rPr>
          <w:rFonts w:ascii="Verdana" w:hAnsi="Verdana"/>
          <w:b/>
          <w:sz w:val="20"/>
          <w:szCs w:val="20"/>
        </w:rPr>
        <w:t xml:space="preserve"> narzędzi</w:t>
      </w:r>
      <w:r w:rsidRPr="009C5706">
        <w:rPr>
          <w:rFonts w:ascii="Verdana" w:hAnsi="Verdana"/>
          <w:sz w:val="20"/>
          <w:szCs w:val="20"/>
        </w:rPr>
        <w:t xml:space="preserve"> </w:t>
      </w:r>
    </w:p>
    <w:p w:rsidR="00631B79" w:rsidRDefault="00631B79" w:rsidP="00464556">
      <w:pPr>
        <w:pStyle w:val="BodyText"/>
        <w:spacing w:before="120"/>
        <w:jc w:val="left"/>
        <w:rPr>
          <w:rFonts w:ascii="Verdana" w:hAnsi="Verdana"/>
          <w:sz w:val="20"/>
          <w:szCs w:val="20"/>
        </w:rPr>
      </w:pPr>
      <w:r w:rsidRPr="009C5706">
        <w:rPr>
          <w:rFonts w:ascii="Verdana" w:hAnsi="Verdana"/>
          <w:sz w:val="20"/>
          <w:szCs w:val="20"/>
        </w:rPr>
        <w:t xml:space="preserve">wyposażenia zakładu i urządzeń technicznych </w:t>
      </w:r>
      <w:r>
        <w:rPr>
          <w:rFonts w:ascii="Verdana" w:hAnsi="Verdana"/>
          <w:sz w:val="20"/>
          <w:szCs w:val="20"/>
        </w:rPr>
        <w:t>w</w:t>
      </w:r>
      <w:r>
        <w:rPr>
          <w:rFonts w:ascii="Verdana" w:hAnsi="Verdana"/>
          <w:sz w:val="20"/>
        </w:rPr>
        <w:t xml:space="preserve"> zakresie niezbędnym do wykazania spełniania warunku </w:t>
      </w:r>
      <w:r w:rsidRPr="00DB3657">
        <w:rPr>
          <w:rFonts w:ascii="Verdana" w:hAnsi="Verdana"/>
          <w:b/>
          <w:sz w:val="20"/>
          <w:szCs w:val="20"/>
        </w:rPr>
        <w:t>potencjał technicz</w:t>
      </w:r>
      <w:r>
        <w:rPr>
          <w:rFonts w:ascii="Verdana" w:hAnsi="Verdana"/>
          <w:b/>
          <w:sz w:val="20"/>
          <w:szCs w:val="20"/>
        </w:rPr>
        <w:t xml:space="preserve">ny </w:t>
      </w:r>
      <w:r w:rsidRPr="009C5706">
        <w:rPr>
          <w:rFonts w:ascii="Verdana" w:hAnsi="Verdana"/>
          <w:sz w:val="20"/>
          <w:szCs w:val="20"/>
        </w:rPr>
        <w:t>dostępnych wykonawcy usług w celu realizacji zamówienia wraz z informacją o podstawie dysponowania tymi zasobami</w:t>
      </w:r>
      <w:r>
        <w:rPr>
          <w:rFonts w:ascii="Verdana" w:hAnsi="Verdana"/>
          <w:sz w:val="20"/>
          <w:szCs w:val="20"/>
        </w:rPr>
        <w:t>.</w:t>
      </w:r>
    </w:p>
    <w:p w:rsidR="00631B79" w:rsidRDefault="00631B79" w:rsidP="00464556">
      <w:pPr>
        <w:pStyle w:val="BodyText"/>
        <w:spacing w:before="120"/>
        <w:jc w:val="left"/>
        <w:rPr>
          <w:rFonts w:ascii="Verdana" w:hAnsi="Verdan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042"/>
        <w:gridCol w:w="3422"/>
        <w:gridCol w:w="5011"/>
      </w:tblGrid>
      <w:tr w:rsidR="00631B79" w:rsidTr="005B4ABC">
        <w:trPr>
          <w:cantSplit/>
          <w:trHeight w:val="73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631B79" w:rsidRDefault="00631B79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lp. </w:t>
            </w:r>
          </w:p>
        </w:tc>
        <w:tc>
          <w:tcPr>
            <w:tcW w:w="5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631B79" w:rsidRDefault="00631B79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Nazwa środka transportu</w:t>
            </w:r>
          </w:p>
          <w:p w:rsidR="00631B79" w:rsidRDefault="00631B79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631B79" w:rsidRDefault="00631B79" w:rsidP="00464556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Typ/marka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</w:tcPr>
          <w:p w:rsidR="00631B79" w:rsidRDefault="00631B79" w:rsidP="00A62941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Podstawa do dysponowania</w:t>
            </w:r>
          </w:p>
        </w:tc>
      </w:tr>
      <w:tr w:rsidR="00631B79" w:rsidTr="004779BE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31B79" w:rsidRDefault="00631B79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79" w:rsidRDefault="00631B79" w:rsidP="007A3E8C">
            <w:pPr>
              <w:tabs>
                <w:tab w:val="num" w:pos="2520"/>
              </w:tabs>
              <w:spacing w:before="120" w:after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t>środek transportu do przewozu zwierząt spełniającym warunki określone w ustawie o ochronie zwierząt…………………………………..</w:t>
            </w:r>
          </w:p>
          <w:p w:rsidR="00631B79" w:rsidRDefault="00631B79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79" w:rsidRDefault="00631B79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31B79" w:rsidRDefault="00631B79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631B79" w:rsidRDefault="00631B79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631B79" w:rsidRDefault="00631B79" w:rsidP="00FD4D70">
      <w:pPr>
        <w:autoSpaceDN w:val="0"/>
        <w:spacing w:before="120"/>
        <w:rPr>
          <w:rFonts w:ascii="Verdana" w:hAnsi="Verdana"/>
          <w:b/>
          <w:sz w:val="18"/>
          <w:szCs w:val="18"/>
          <w:u w:val="single"/>
        </w:rPr>
      </w:pPr>
    </w:p>
    <w:p w:rsidR="00631B79" w:rsidRPr="00890420" w:rsidRDefault="00631B79" w:rsidP="00890420">
      <w:pPr>
        <w:spacing w:before="120" w:after="0"/>
        <w:jc w:val="both"/>
        <w:rPr>
          <w:rFonts w:ascii="Verdana" w:hAnsi="Verdana"/>
          <w:b/>
          <w:sz w:val="18"/>
          <w:szCs w:val="18"/>
        </w:rPr>
      </w:pPr>
      <w:r w:rsidRPr="00890420">
        <w:rPr>
          <w:rFonts w:ascii="Verdana" w:hAnsi="Verdana"/>
          <w:b/>
          <w:sz w:val="18"/>
          <w:szCs w:val="18"/>
        </w:rPr>
        <w:t xml:space="preserve">Jeżeli Wykonawca polega na wiedzy i doświadczeniu innych podmiotów, należy do powyższego wykazu dołączyć w szczególności pisemne zobowiązanie tych podmiotów do oddania do dyspozycji niezbędnych zasobów na okres korzystania z nich przy wykonywaniu zamówienia </w:t>
      </w:r>
    </w:p>
    <w:p w:rsidR="00631B79" w:rsidRDefault="00631B79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</w:p>
    <w:p w:rsidR="00631B79" w:rsidRDefault="00631B79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</w:p>
    <w:p w:rsidR="00631B79" w:rsidRDefault="00631B79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…….…………………………………………………..</w:t>
      </w:r>
    </w:p>
    <w:p w:rsidR="00631B79" w:rsidRPr="005B4ABC" w:rsidRDefault="00631B79" w:rsidP="00DF675B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16"/>
          <w:szCs w:val="16"/>
        </w:rPr>
      </w:pPr>
      <w:r w:rsidRPr="005B4ABC">
        <w:rPr>
          <w:rFonts w:ascii="Verdana" w:hAnsi="Verdana" w:cs="Verdana"/>
          <w:color w:val="808080"/>
          <w:sz w:val="16"/>
          <w:szCs w:val="16"/>
        </w:rPr>
        <w:t xml:space="preserve"> miejscowość i data</w:t>
      </w:r>
      <w:r w:rsidRPr="005B4ABC">
        <w:rPr>
          <w:rFonts w:ascii="Verdana" w:hAnsi="Verdana" w:cs="Verdana"/>
          <w:color w:val="808080"/>
          <w:sz w:val="16"/>
          <w:szCs w:val="16"/>
        </w:rPr>
        <w:tab/>
      </w:r>
      <w:r w:rsidRPr="005B4ABC">
        <w:rPr>
          <w:rFonts w:ascii="Verdana" w:hAnsi="Verdana" w:cs="Verdana"/>
          <w:color w:val="808080"/>
          <w:sz w:val="16"/>
          <w:szCs w:val="16"/>
        </w:rPr>
        <w:tab/>
      </w:r>
      <w:r w:rsidRPr="005B4ABC">
        <w:rPr>
          <w:rFonts w:ascii="Verdana" w:hAnsi="Verdana" w:cs="Verdana"/>
          <w:color w:val="808080"/>
          <w:sz w:val="16"/>
          <w:szCs w:val="16"/>
        </w:rPr>
        <w:tab/>
      </w:r>
      <w:r w:rsidRPr="005B4ABC">
        <w:rPr>
          <w:rFonts w:ascii="Verdana" w:hAnsi="Verdana" w:cs="Verdana"/>
          <w:color w:val="808080"/>
          <w:sz w:val="16"/>
          <w:szCs w:val="16"/>
        </w:rPr>
        <w:tab/>
      </w:r>
      <w:r w:rsidRPr="005B4ABC">
        <w:rPr>
          <w:rFonts w:ascii="Verdana" w:hAnsi="Verdana" w:cs="Verdana"/>
          <w:color w:val="808080"/>
          <w:sz w:val="16"/>
          <w:szCs w:val="16"/>
        </w:rPr>
        <w:tab/>
        <w:t xml:space="preserve">                                   </w:t>
      </w:r>
      <w:r>
        <w:rPr>
          <w:rFonts w:ascii="Verdana" w:hAnsi="Verdana" w:cs="Verdana"/>
          <w:color w:val="808080"/>
          <w:sz w:val="16"/>
          <w:szCs w:val="16"/>
        </w:rPr>
        <w:t xml:space="preserve">                                  </w:t>
      </w:r>
      <w:r w:rsidRPr="005B4ABC">
        <w:rPr>
          <w:rFonts w:ascii="Verdana" w:hAnsi="Verdana" w:cs="Verdana"/>
          <w:color w:val="808080"/>
          <w:sz w:val="16"/>
          <w:szCs w:val="16"/>
        </w:rPr>
        <w:t xml:space="preserve">  podpis osoby lub osób upoważnionych do reprezentacji wykonawcy</w:t>
      </w:r>
    </w:p>
    <w:p w:rsidR="00631B79" w:rsidRPr="005B4ABC" w:rsidRDefault="00631B79" w:rsidP="00DF675B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16"/>
          <w:szCs w:val="16"/>
        </w:rPr>
      </w:pPr>
    </w:p>
    <w:p w:rsidR="00631B79" w:rsidRDefault="00631B79" w:rsidP="00DF675B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</w:p>
    <w:p w:rsidR="00631B79" w:rsidRDefault="00631B79" w:rsidP="00DF675B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</w:p>
    <w:p w:rsidR="00631B79" w:rsidRDefault="00631B79" w:rsidP="00DF675B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</w:p>
    <w:p w:rsidR="00631B79" w:rsidRDefault="00631B79" w:rsidP="00DF675B">
      <w:pPr>
        <w:pStyle w:val="Header"/>
        <w:tabs>
          <w:tab w:val="clear" w:pos="4536"/>
          <w:tab w:val="clear" w:pos="9072"/>
          <w:tab w:val="left" w:pos="1300"/>
        </w:tabs>
        <w:rPr>
          <w:rFonts w:ascii="Verdana" w:hAnsi="Verdana" w:cs="Verdana"/>
          <w:color w:val="808080"/>
          <w:sz w:val="20"/>
          <w:szCs w:val="20"/>
        </w:rPr>
      </w:pPr>
    </w:p>
    <w:p w:rsidR="00631B79" w:rsidRDefault="00631B79" w:rsidP="006B4DC3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……………………………………….</w:t>
      </w:r>
    </w:p>
    <w:p w:rsidR="00631B79" w:rsidRDefault="00631B79" w:rsidP="006B4DC3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……………………………………….</w:t>
      </w:r>
    </w:p>
    <w:p w:rsidR="00631B79" w:rsidRPr="00FA6618" w:rsidRDefault="00631B79" w:rsidP="006B4DC3">
      <w:pPr>
        <w:autoSpaceDN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 w:rsidRPr="00FA6618">
        <w:rPr>
          <w:rFonts w:ascii="Verdana" w:hAnsi="Verdana" w:cs="Verdana"/>
          <w:sz w:val="14"/>
          <w:szCs w:val="14"/>
        </w:rPr>
        <w:t xml:space="preserve">(nazwa i adres wykonawcy/wykonawców </w:t>
      </w:r>
    </w:p>
    <w:p w:rsidR="00631B79" w:rsidRPr="00FA6618" w:rsidRDefault="00631B79" w:rsidP="006B4DC3">
      <w:pPr>
        <w:autoSpaceDN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oddających do dyspozycji wykonawcy niezbędne zasoby</w:t>
      </w:r>
      <w:r w:rsidRPr="00FA6618">
        <w:rPr>
          <w:rFonts w:ascii="Verdana" w:hAnsi="Verdana" w:cs="Verdana"/>
          <w:sz w:val="14"/>
          <w:szCs w:val="14"/>
        </w:rPr>
        <w:t>)</w:t>
      </w:r>
    </w:p>
    <w:p w:rsidR="00631B79" w:rsidRDefault="00631B79" w:rsidP="006B4DC3">
      <w:pPr>
        <w:pStyle w:val="BodyText"/>
        <w:spacing w:before="120"/>
        <w:rPr>
          <w:rFonts w:ascii="Verdana" w:hAnsi="Verdana"/>
          <w:b/>
          <w:sz w:val="20"/>
        </w:rPr>
      </w:pPr>
    </w:p>
    <w:p w:rsidR="00631B79" w:rsidRDefault="00631B79" w:rsidP="006B4DC3">
      <w:pPr>
        <w:pStyle w:val="BodyText"/>
        <w:spacing w:before="120"/>
        <w:rPr>
          <w:rFonts w:ascii="Verdana" w:hAnsi="Verdana"/>
          <w:b/>
          <w:sz w:val="20"/>
        </w:rPr>
      </w:pPr>
    </w:p>
    <w:p w:rsidR="00631B79" w:rsidRDefault="00631B79" w:rsidP="006B4DC3">
      <w:pPr>
        <w:pStyle w:val="BodyText"/>
        <w:spacing w:before="1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Zobowiązanie podmiotu/ów </w:t>
      </w:r>
    </w:p>
    <w:p w:rsidR="00631B79" w:rsidRDefault="00631B79" w:rsidP="006B4DC3">
      <w:pPr>
        <w:pStyle w:val="BodyText"/>
        <w:spacing w:before="1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oddających do dyspozycji Wykonawcy niezbędne zasoby</w:t>
      </w:r>
    </w:p>
    <w:p w:rsidR="00631B79" w:rsidRDefault="00631B79" w:rsidP="006B4DC3">
      <w:pPr>
        <w:pStyle w:val="BodyText"/>
        <w:spacing w:before="120"/>
        <w:jc w:val="both"/>
        <w:rPr>
          <w:rFonts w:ascii="Verdana" w:hAnsi="Verdana"/>
          <w:sz w:val="20"/>
        </w:rPr>
      </w:pPr>
    </w:p>
    <w:p w:rsidR="00631B79" w:rsidRDefault="00631B79" w:rsidP="006B4DC3">
      <w:pPr>
        <w:pStyle w:val="BodyText"/>
        <w:spacing w:before="12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/>
          <w:sz w:val="20"/>
        </w:rPr>
        <w:t xml:space="preserve">Zobowiązuje się do oddania do dyspozycji Wykonawcy niezbędnych zasobów, wykazanych w załączniku nr 4 na okres korzystania z nich przy wykonywaniu zamówienia </w:t>
      </w:r>
    </w:p>
    <w:p w:rsidR="00631B79" w:rsidRDefault="00631B79" w:rsidP="006B4DC3">
      <w:pPr>
        <w:autoSpaceDN w:val="0"/>
        <w:spacing w:before="120"/>
        <w:rPr>
          <w:rFonts w:ascii="Verdana" w:hAnsi="Verdana"/>
          <w:b/>
          <w:sz w:val="18"/>
          <w:szCs w:val="18"/>
          <w:u w:val="single"/>
        </w:rPr>
      </w:pPr>
    </w:p>
    <w:p w:rsidR="00631B79" w:rsidRDefault="00631B79" w:rsidP="006B4DC3">
      <w:pPr>
        <w:autoSpaceDN w:val="0"/>
        <w:spacing w:before="120"/>
        <w:rPr>
          <w:rFonts w:ascii="Verdana" w:hAnsi="Verdana" w:cs="Verdana"/>
          <w:sz w:val="16"/>
          <w:szCs w:val="16"/>
        </w:rPr>
      </w:pPr>
    </w:p>
    <w:p w:rsidR="00631B79" w:rsidRPr="00FA6618" w:rsidRDefault="00631B79" w:rsidP="006B4DC3">
      <w:pPr>
        <w:autoSpaceDN w:val="0"/>
        <w:spacing w:before="1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 w:rsidRPr="00FA6618">
        <w:rPr>
          <w:rFonts w:ascii="Verdana" w:hAnsi="Verdana" w:cs="Verdana"/>
          <w:sz w:val="16"/>
          <w:szCs w:val="16"/>
        </w:rPr>
        <w:t>…….…………………………………………………..</w:t>
      </w:r>
    </w:p>
    <w:p w:rsidR="00631B79" w:rsidRPr="005B4ABC" w:rsidRDefault="00631B79" w:rsidP="006B4DC3">
      <w:pPr>
        <w:pStyle w:val="Header"/>
        <w:tabs>
          <w:tab w:val="clear" w:pos="4536"/>
          <w:tab w:val="clear" w:pos="9072"/>
          <w:tab w:val="left" w:pos="1300"/>
        </w:tabs>
        <w:rPr>
          <w:color w:val="0066CC"/>
          <w:sz w:val="16"/>
          <w:szCs w:val="16"/>
        </w:rPr>
      </w:pPr>
      <w:r w:rsidRPr="005B4ABC">
        <w:rPr>
          <w:rFonts w:ascii="Verdana" w:hAnsi="Verdana" w:cs="Verdana"/>
          <w:color w:val="808080"/>
          <w:sz w:val="16"/>
          <w:szCs w:val="16"/>
        </w:rPr>
        <w:t xml:space="preserve"> miejscowość i data</w:t>
      </w:r>
      <w:r w:rsidRPr="005B4ABC">
        <w:rPr>
          <w:rFonts w:ascii="Verdana" w:hAnsi="Verdana" w:cs="Verdana"/>
          <w:color w:val="808080"/>
          <w:sz w:val="16"/>
          <w:szCs w:val="16"/>
        </w:rPr>
        <w:tab/>
      </w:r>
      <w:r w:rsidRPr="005B4ABC">
        <w:rPr>
          <w:rFonts w:ascii="Verdana" w:hAnsi="Verdana" w:cs="Verdana"/>
          <w:color w:val="808080"/>
          <w:sz w:val="16"/>
          <w:szCs w:val="16"/>
        </w:rPr>
        <w:tab/>
      </w:r>
      <w:r w:rsidRPr="005B4ABC">
        <w:rPr>
          <w:rFonts w:ascii="Verdana" w:hAnsi="Verdana" w:cs="Verdana"/>
          <w:color w:val="808080"/>
          <w:sz w:val="16"/>
          <w:szCs w:val="16"/>
        </w:rPr>
        <w:tab/>
      </w:r>
      <w:r w:rsidRPr="005B4ABC">
        <w:rPr>
          <w:rFonts w:ascii="Verdana" w:hAnsi="Verdana" w:cs="Verdana"/>
          <w:color w:val="808080"/>
          <w:sz w:val="16"/>
          <w:szCs w:val="16"/>
        </w:rPr>
        <w:tab/>
      </w:r>
      <w:r w:rsidRPr="005B4ABC">
        <w:rPr>
          <w:rFonts w:ascii="Verdana" w:hAnsi="Verdana" w:cs="Verdana"/>
          <w:color w:val="808080"/>
          <w:sz w:val="16"/>
          <w:szCs w:val="16"/>
        </w:rPr>
        <w:tab/>
        <w:t xml:space="preserve">                                    </w:t>
      </w:r>
      <w:r>
        <w:rPr>
          <w:rFonts w:ascii="Verdana" w:hAnsi="Verdana" w:cs="Verdana"/>
          <w:color w:val="808080"/>
          <w:sz w:val="16"/>
          <w:szCs w:val="16"/>
        </w:rPr>
        <w:t xml:space="preserve">                                   </w:t>
      </w:r>
      <w:r w:rsidRPr="005B4ABC">
        <w:rPr>
          <w:rFonts w:ascii="Verdana" w:hAnsi="Verdana" w:cs="Verdana"/>
          <w:color w:val="808080"/>
          <w:sz w:val="16"/>
          <w:szCs w:val="16"/>
        </w:rPr>
        <w:t xml:space="preserve"> podpis osoby lub osób upoważnionych do reprezentacji wykonawcy</w:t>
      </w:r>
    </w:p>
    <w:p w:rsidR="00631B79" w:rsidRPr="005B4ABC" w:rsidRDefault="00631B79" w:rsidP="00DF675B">
      <w:pPr>
        <w:pStyle w:val="Header"/>
        <w:tabs>
          <w:tab w:val="clear" w:pos="4536"/>
          <w:tab w:val="clear" w:pos="9072"/>
          <w:tab w:val="left" w:pos="1300"/>
        </w:tabs>
        <w:rPr>
          <w:color w:val="0066CC"/>
          <w:sz w:val="16"/>
          <w:szCs w:val="16"/>
        </w:rPr>
      </w:pPr>
    </w:p>
    <w:sectPr w:rsidR="00631B79" w:rsidRPr="005B4ABC" w:rsidSect="00DF67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B79" w:rsidRDefault="00631B79" w:rsidP="009802CC">
      <w:pPr>
        <w:spacing w:after="0" w:line="240" w:lineRule="auto"/>
      </w:pPr>
      <w:r>
        <w:separator/>
      </w:r>
    </w:p>
  </w:endnote>
  <w:endnote w:type="continuationSeparator" w:id="0">
    <w:p w:rsidR="00631B79" w:rsidRDefault="00631B79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79" w:rsidRDefault="00631B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79" w:rsidRDefault="00631B79" w:rsidP="007431C1">
    <w:pPr>
      <w:pStyle w:val="Header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60288">
          <v:imagedata r:id="rId1" o:title=""/>
        </v:shape>
        <o:OLEObject Type="Embed" ProgID="CorelDRAW.Graphic.9" ShapeID="_x0000_s2049" DrawAspect="Content" ObjectID="_1403079647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color w:val="0066CC"/>
      </w:rPr>
      <w:tab/>
    </w:r>
    <w:r>
      <w:rPr>
        <w:rFonts w:ascii="Comic Sans MS" w:hAnsi="Comic Sans MS"/>
        <w:color w:val="0066CC"/>
        <w:sz w:val="16"/>
        <w:szCs w:val="16"/>
      </w:rPr>
      <w:t>GMINA UJAZD</w:t>
    </w:r>
  </w:p>
  <w:p w:rsidR="00631B79" w:rsidRDefault="00631B79" w:rsidP="007431C1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6570"/>
      <w:gridCol w:w="5960"/>
    </w:tblGrid>
    <w:tr w:rsidR="00631B79" w:rsidTr="007431C1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631B79" w:rsidRDefault="00631B79" w:rsidP="00717633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631B79" w:rsidRDefault="00631B79" w:rsidP="00717633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631B79" w:rsidRDefault="00631B79" w:rsidP="007431C1">
    <w:pPr>
      <w:pStyle w:val="Footer"/>
    </w:pPr>
  </w:p>
  <w:p w:rsidR="00631B79" w:rsidRDefault="00631B79" w:rsidP="00732F7B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79" w:rsidRDefault="00631B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B79" w:rsidRDefault="00631B79" w:rsidP="009802CC">
      <w:pPr>
        <w:spacing w:after="0" w:line="240" w:lineRule="auto"/>
      </w:pPr>
      <w:r>
        <w:separator/>
      </w:r>
    </w:p>
  </w:footnote>
  <w:footnote w:type="continuationSeparator" w:id="0">
    <w:p w:rsidR="00631B79" w:rsidRDefault="00631B79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79" w:rsidRDefault="00631B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79" w:rsidRDefault="00631B79" w:rsidP="007431C1">
    <w:pPr>
      <w:pStyle w:val="Header"/>
      <w:jc w:val="center"/>
    </w:pPr>
  </w:p>
  <w:p w:rsidR="00631B79" w:rsidRDefault="00631B79" w:rsidP="007431C1">
    <w:pPr>
      <w:jc w:val="both"/>
      <w:rPr>
        <w:rFonts w:ascii="Arial Narrow" w:hAnsi="Arial Narrow"/>
        <w:b/>
        <w:smallCaps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79" w:rsidRDefault="00631B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5335E"/>
    <w:multiLevelType w:val="multilevel"/>
    <w:tmpl w:val="2D183920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692"/>
        </w:tabs>
        <w:ind w:left="1692" w:hanging="72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996"/>
        </w:tabs>
        <w:ind w:left="399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328"/>
        </w:tabs>
        <w:ind w:left="532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00"/>
        </w:tabs>
        <w:ind w:left="63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32"/>
        </w:tabs>
        <w:ind w:left="76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64"/>
        </w:tabs>
        <w:ind w:left="8964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36"/>
        </w:tabs>
        <w:ind w:left="9936" w:hanging="2160"/>
      </w:pPr>
      <w:rPr>
        <w:rFonts w:cs="Times New Roman" w:hint="default"/>
      </w:rPr>
    </w:lvl>
  </w:abstractNum>
  <w:abstractNum w:abstractNumId="9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10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1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3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5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6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8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0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3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6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7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9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1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4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5">
    <w:nsid w:val="607E1F69"/>
    <w:multiLevelType w:val="multilevel"/>
    <w:tmpl w:val="7890997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080"/>
      </w:pPr>
      <w:rPr>
        <w:rFonts w:ascii="Verdana" w:hAnsi="Verdana" w:cs="Times New Roman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210"/>
        </w:tabs>
        <w:ind w:left="6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280"/>
        </w:tabs>
        <w:ind w:left="82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350"/>
        </w:tabs>
        <w:ind w:left="103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060"/>
        </w:tabs>
        <w:ind w:left="12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30"/>
        </w:tabs>
        <w:ind w:left="1413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200"/>
        </w:tabs>
        <w:ind w:left="16200" w:hanging="2520"/>
      </w:pPr>
      <w:rPr>
        <w:rFonts w:cs="Times New Roman" w:hint="default"/>
      </w:rPr>
    </w:lvl>
  </w:abstractNum>
  <w:abstractNum w:abstractNumId="36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7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1"/>
  </w:num>
  <w:num w:numId="13">
    <w:abstractNumId w:val="2"/>
  </w:num>
  <w:num w:numId="14">
    <w:abstractNumId w:val="39"/>
  </w:num>
  <w:num w:numId="15">
    <w:abstractNumId w:val="38"/>
  </w:num>
  <w:num w:numId="16">
    <w:abstractNumId w:val="7"/>
  </w:num>
  <w:num w:numId="17">
    <w:abstractNumId w:val="16"/>
  </w:num>
  <w:num w:numId="18">
    <w:abstractNumId w:val="24"/>
  </w:num>
  <w:num w:numId="19">
    <w:abstractNumId w:val="4"/>
  </w:num>
  <w:num w:numId="20">
    <w:abstractNumId w:val="3"/>
  </w:num>
  <w:num w:numId="21">
    <w:abstractNumId w:val="32"/>
  </w:num>
  <w:num w:numId="2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8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36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7"/>
    <w:lvlOverride w:ilvl="0">
      <w:startOverride w:val="2"/>
    </w:lvlOverride>
  </w:num>
  <w:num w:numId="32">
    <w:abstractNumId w:val="29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9"/>
    <w:lvlOverride w:ilvl="0">
      <w:startOverride w:val="2"/>
    </w:lvlOverride>
  </w:num>
  <w:num w:numId="35">
    <w:abstractNumId w:val="22"/>
    <w:lvlOverride w:ilvl="0">
      <w:startOverride w:val="1"/>
    </w:lvlOverride>
  </w:num>
  <w:num w:numId="36">
    <w:abstractNumId w:val="21"/>
    <w:lvlOverride w:ilvl="0">
      <w:startOverride w:val="3"/>
    </w:lvlOverride>
  </w:num>
  <w:num w:numId="37">
    <w:abstractNumId w:val="15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172B"/>
    <w:rsid w:val="00015099"/>
    <w:rsid w:val="00020F84"/>
    <w:rsid w:val="000212D2"/>
    <w:rsid w:val="00032C70"/>
    <w:rsid w:val="00033919"/>
    <w:rsid w:val="000408A4"/>
    <w:rsid w:val="00041E2A"/>
    <w:rsid w:val="00050F93"/>
    <w:rsid w:val="000850CC"/>
    <w:rsid w:val="00087865"/>
    <w:rsid w:val="0009442D"/>
    <w:rsid w:val="00095E9F"/>
    <w:rsid w:val="000A3BCD"/>
    <w:rsid w:val="000A5B11"/>
    <w:rsid w:val="000B41D4"/>
    <w:rsid w:val="000C17C3"/>
    <w:rsid w:val="000C1BAA"/>
    <w:rsid w:val="000F2E32"/>
    <w:rsid w:val="000F5B11"/>
    <w:rsid w:val="00110EE4"/>
    <w:rsid w:val="00163AE6"/>
    <w:rsid w:val="00173A21"/>
    <w:rsid w:val="001A72A8"/>
    <w:rsid w:val="001B4FF6"/>
    <w:rsid w:val="001C6464"/>
    <w:rsid w:val="001E1656"/>
    <w:rsid w:val="001E1B44"/>
    <w:rsid w:val="001F073F"/>
    <w:rsid w:val="00200147"/>
    <w:rsid w:val="00203536"/>
    <w:rsid w:val="002424E0"/>
    <w:rsid w:val="00254FAE"/>
    <w:rsid w:val="00265935"/>
    <w:rsid w:val="00265A04"/>
    <w:rsid w:val="00267AA8"/>
    <w:rsid w:val="002751B6"/>
    <w:rsid w:val="00284872"/>
    <w:rsid w:val="002B046D"/>
    <w:rsid w:val="002C1627"/>
    <w:rsid w:val="002C5512"/>
    <w:rsid w:val="002D7B78"/>
    <w:rsid w:val="002E0216"/>
    <w:rsid w:val="002F510E"/>
    <w:rsid w:val="002F51F7"/>
    <w:rsid w:val="002F7574"/>
    <w:rsid w:val="00300009"/>
    <w:rsid w:val="00314245"/>
    <w:rsid w:val="003378F8"/>
    <w:rsid w:val="00364104"/>
    <w:rsid w:val="00371549"/>
    <w:rsid w:val="00374FB8"/>
    <w:rsid w:val="00391B18"/>
    <w:rsid w:val="003B44C7"/>
    <w:rsid w:val="003D3D1E"/>
    <w:rsid w:val="003D52F8"/>
    <w:rsid w:val="003D7DEF"/>
    <w:rsid w:val="003D7F0A"/>
    <w:rsid w:val="003E1FD8"/>
    <w:rsid w:val="003E5CC4"/>
    <w:rsid w:val="003E5E68"/>
    <w:rsid w:val="003F3ECA"/>
    <w:rsid w:val="003F4AFD"/>
    <w:rsid w:val="00405BA0"/>
    <w:rsid w:val="00415CD4"/>
    <w:rsid w:val="0042084C"/>
    <w:rsid w:val="00464556"/>
    <w:rsid w:val="004657FF"/>
    <w:rsid w:val="004779BE"/>
    <w:rsid w:val="004823C9"/>
    <w:rsid w:val="0049106C"/>
    <w:rsid w:val="00496E81"/>
    <w:rsid w:val="004A0ABB"/>
    <w:rsid w:val="004C4419"/>
    <w:rsid w:val="005162E5"/>
    <w:rsid w:val="005201B7"/>
    <w:rsid w:val="005238A2"/>
    <w:rsid w:val="005267FE"/>
    <w:rsid w:val="005319E6"/>
    <w:rsid w:val="00540E6E"/>
    <w:rsid w:val="00541190"/>
    <w:rsid w:val="00543339"/>
    <w:rsid w:val="00543EF5"/>
    <w:rsid w:val="00586141"/>
    <w:rsid w:val="005872DB"/>
    <w:rsid w:val="0058796C"/>
    <w:rsid w:val="0059223F"/>
    <w:rsid w:val="00596B85"/>
    <w:rsid w:val="005A1EBB"/>
    <w:rsid w:val="005B0045"/>
    <w:rsid w:val="005B4ABC"/>
    <w:rsid w:val="005B56C4"/>
    <w:rsid w:val="005B721D"/>
    <w:rsid w:val="005B7F9D"/>
    <w:rsid w:val="005C2792"/>
    <w:rsid w:val="005C29BA"/>
    <w:rsid w:val="005F1183"/>
    <w:rsid w:val="00613F02"/>
    <w:rsid w:val="006145A5"/>
    <w:rsid w:val="0061727B"/>
    <w:rsid w:val="006218F2"/>
    <w:rsid w:val="00624976"/>
    <w:rsid w:val="00631B79"/>
    <w:rsid w:val="006352F0"/>
    <w:rsid w:val="00645742"/>
    <w:rsid w:val="0068719C"/>
    <w:rsid w:val="0069245F"/>
    <w:rsid w:val="0069383D"/>
    <w:rsid w:val="006A09FB"/>
    <w:rsid w:val="006A40FA"/>
    <w:rsid w:val="006A6026"/>
    <w:rsid w:val="006B4DC3"/>
    <w:rsid w:val="006C61B3"/>
    <w:rsid w:val="006E6F7B"/>
    <w:rsid w:val="0070200E"/>
    <w:rsid w:val="00703952"/>
    <w:rsid w:val="00703DE0"/>
    <w:rsid w:val="00717633"/>
    <w:rsid w:val="00720CCB"/>
    <w:rsid w:val="00732F7B"/>
    <w:rsid w:val="00735FC0"/>
    <w:rsid w:val="007431C1"/>
    <w:rsid w:val="0074543C"/>
    <w:rsid w:val="00763449"/>
    <w:rsid w:val="0077411A"/>
    <w:rsid w:val="00780751"/>
    <w:rsid w:val="007829E8"/>
    <w:rsid w:val="007A272F"/>
    <w:rsid w:val="007A3E8C"/>
    <w:rsid w:val="007B35A8"/>
    <w:rsid w:val="00814A26"/>
    <w:rsid w:val="00822515"/>
    <w:rsid w:val="00826011"/>
    <w:rsid w:val="00830C17"/>
    <w:rsid w:val="008327B9"/>
    <w:rsid w:val="00852B1D"/>
    <w:rsid w:val="00857359"/>
    <w:rsid w:val="00871DEC"/>
    <w:rsid w:val="008827AA"/>
    <w:rsid w:val="00890420"/>
    <w:rsid w:val="0089066A"/>
    <w:rsid w:val="0089689B"/>
    <w:rsid w:val="00897B26"/>
    <w:rsid w:val="008B0854"/>
    <w:rsid w:val="008B0FD7"/>
    <w:rsid w:val="008B22F2"/>
    <w:rsid w:val="008C3CAE"/>
    <w:rsid w:val="008C492B"/>
    <w:rsid w:val="008F1B8E"/>
    <w:rsid w:val="00907A2A"/>
    <w:rsid w:val="00923368"/>
    <w:rsid w:val="009265B6"/>
    <w:rsid w:val="0093635A"/>
    <w:rsid w:val="00953BD6"/>
    <w:rsid w:val="00976C99"/>
    <w:rsid w:val="009802CC"/>
    <w:rsid w:val="00982567"/>
    <w:rsid w:val="00982AF2"/>
    <w:rsid w:val="00985718"/>
    <w:rsid w:val="009B2F0D"/>
    <w:rsid w:val="009C5706"/>
    <w:rsid w:val="009D3FD9"/>
    <w:rsid w:val="00A12CAF"/>
    <w:rsid w:val="00A459E3"/>
    <w:rsid w:val="00A46854"/>
    <w:rsid w:val="00A51E9D"/>
    <w:rsid w:val="00A522BD"/>
    <w:rsid w:val="00A61ED3"/>
    <w:rsid w:val="00A62941"/>
    <w:rsid w:val="00A753C3"/>
    <w:rsid w:val="00A8336E"/>
    <w:rsid w:val="00AA4610"/>
    <w:rsid w:val="00AB0E88"/>
    <w:rsid w:val="00AB2208"/>
    <w:rsid w:val="00AB6C9C"/>
    <w:rsid w:val="00AD0534"/>
    <w:rsid w:val="00AD325A"/>
    <w:rsid w:val="00AE1A1F"/>
    <w:rsid w:val="00AE4759"/>
    <w:rsid w:val="00AF3AE4"/>
    <w:rsid w:val="00B05026"/>
    <w:rsid w:val="00B0790D"/>
    <w:rsid w:val="00B11017"/>
    <w:rsid w:val="00B207D1"/>
    <w:rsid w:val="00B363B3"/>
    <w:rsid w:val="00B51CE8"/>
    <w:rsid w:val="00B60C7A"/>
    <w:rsid w:val="00B61125"/>
    <w:rsid w:val="00B8167A"/>
    <w:rsid w:val="00B95188"/>
    <w:rsid w:val="00BA1FC0"/>
    <w:rsid w:val="00BA3157"/>
    <w:rsid w:val="00BA64CB"/>
    <w:rsid w:val="00BA7DF2"/>
    <w:rsid w:val="00BC39A0"/>
    <w:rsid w:val="00BF2A5C"/>
    <w:rsid w:val="00C15DA5"/>
    <w:rsid w:val="00C228C6"/>
    <w:rsid w:val="00C31273"/>
    <w:rsid w:val="00C5437C"/>
    <w:rsid w:val="00C6030B"/>
    <w:rsid w:val="00CD2ECF"/>
    <w:rsid w:val="00CE2065"/>
    <w:rsid w:val="00CF1D91"/>
    <w:rsid w:val="00D16B4B"/>
    <w:rsid w:val="00D330F7"/>
    <w:rsid w:val="00D52BCC"/>
    <w:rsid w:val="00D52C74"/>
    <w:rsid w:val="00D866AC"/>
    <w:rsid w:val="00D970B0"/>
    <w:rsid w:val="00DB26AC"/>
    <w:rsid w:val="00DB3657"/>
    <w:rsid w:val="00DB4384"/>
    <w:rsid w:val="00DB5120"/>
    <w:rsid w:val="00DC4A51"/>
    <w:rsid w:val="00DE0589"/>
    <w:rsid w:val="00DE0ED7"/>
    <w:rsid w:val="00DE4FB9"/>
    <w:rsid w:val="00DF675B"/>
    <w:rsid w:val="00E00EE8"/>
    <w:rsid w:val="00E03423"/>
    <w:rsid w:val="00E21665"/>
    <w:rsid w:val="00E25C29"/>
    <w:rsid w:val="00E405A9"/>
    <w:rsid w:val="00E408A9"/>
    <w:rsid w:val="00E4563C"/>
    <w:rsid w:val="00E46C7D"/>
    <w:rsid w:val="00E471A2"/>
    <w:rsid w:val="00E4766D"/>
    <w:rsid w:val="00E77AA3"/>
    <w:rsid w:val="00E95F88"/>
    <w:rsid w:val="00EB0C7E"/>
    <w:rsid w:val="00EC3E21"/>
    <w:rsid w:val="00ED0E61"/>
    <w:rsid w:val="00ED2315"/>
    <w:rsid w:val="00EE205F"/>
    <w:rsid w:val="00EE2EEC"/>
    <w:rsid w:val="00EF39C1"/>
    <w:rsid w:val="00F00976"/>
    <w:rsid w:val="00F12BFA"/>
    <w:rsid w:val="00F5738F"/>
    <w:rsid w:val="00F61B7A"/>
    <w:rsid w:val="00F67FF9"/>
    <w:rsid w:val="00F95649"/>
    <w:rsid w:val="00FA6618"/>
    <w:rsid w:val="00FB6030"/>
    <w:rsid w:val="00FC2998"/>
    <w:rsid w:val="00FD4D70"/>
    <w:rsid w:val="00FE4EA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sz w:val="24"/>
      <w:szCs w:val="24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efaultParagraphFont"/>
    <w:uiPriority w:val="99"/>
    <w:locked/>
    <w:rsid w:val="00AD325A"/>
    <w:rPr>
      <w:rFonts w:ascii="Calibri" w:hAnsi="Calibri" w:cs="Times New Roman"/>
      <w:sz w:val="22"/>
      <w:szCs w:val="22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0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233</Words>
  <Characters>1401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Urząd Gminy Ujazd</cp:lastModifiedBy>
  <cp:revision>5</cp:revision>
  <cp:lastPrinted>2010-09-16T12:02:00Z</cp:lastPrinted>
  <dcterms:created xsi:type="dcterms:W3CDTF">2012-07-04T11:44:00Z</dcterms:created>
  <dcterms:modified xsi:type="dcterms:W3CDTF">2012-07-06T09:34:00Z</dcterms:modified>
</cp:coreProperties>
</file>